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55B3" w14:textId="77777777" w:rsidR="00866995" w:rsidRDefault="00866995" w:rsidP="00BB78AB"/>
    <w:p w14:paraId="151B669B" w14:textId="77777777" w:rsidR="00866995" w:rsidRDefault="00866995" w:rsidP="00BB78A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A04A5" wp14:editId="484110EC">
                <wp:simplePos x="0" y="0"/>
                <wp:positionH relativeFrom="column">
                  <wp:posOffset>3378200</wp:posOffset>
                </wp:positionH>
                <wp:positionV relativeFrom="paragraph">
                  <wp:posOffset>98425</wp:posOffset>
                </wp:positionV>
                <wp:extent cx="2674620" cy="1129665"/>
                <wp:effectExtent l="0" t="0" r="0" b="0"/>
                <wp:wrapTight wrapText="bothSides">
                  <wp:wrapPolygon edited="0">
                    <wp:start x="0" y="0"/>
                    <wp:lineTo x="0" y="21126"/>
                    <wp:lineTo x="21385" y="21126"/>
                    <wp:lineTo x="21385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03464" w14:textId="77777777" w:rsidR="001C2C73" w:rsidRPr="00F92CAF" w:rsidRDefault="001C2C73" w:rsidP="00555F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2CAF">
                              <w:rPr>
                                <w:sz w:val="18"/>
                                <w:szCs w:val="18"/>
                              </w:rPr>
                              <w:t>Maria-Hilf-Straße 2</w:t>
                            </w:r>
                          </w:p>
                          <w:p w14:paraId="5A36ED1E" w14:textId="77777777" w:rsidR="001C2C73" w:rsidRPr="00F92CAF" w:rsidRDefault="001C2C73" w:rsidP="00555F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2CAF">
                              <w:rPr>
                                <w:sz w:val="18"/>
                                <w:szCs w:val="18"/>
                              </w:rPr>
                              <w:t>54550 Daun</w:t>
                            </w:r>
                          </w:p>
                          <w:p w14:paraId="08337D6E" w14:textId="77777777" w:rsidR="001C2C73" w:rsidRPr="00F92CAF" w:rsidRDefault="001C2C73" w:rsidP="00555F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2CAF">
                              <w:rPr>
                                <w:sz w:val="18"/>
                                <w:szCs w:val="18"/>
                              </w:rPr>
                              <w:t>Tel: (0 65 92) 715-2366</w:t>
                            </w:r>
                          </w:p>
                          <w:p w14:paraId="3A5F9D28" w14:textId="77777777" w:rsidR="001C2C73" w:rsidRPr="00F92CAF" w:rsidRDefault="001C2C73" w:rsidP="00555F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2CAF">
                              <w:rPr>
                                <w:sz w:val="18"/>
                                <w:szCs w:val="18"/>
                              </w:rPr>
                              <w:t>Fax: (0 65 92) 715-2508</w:t>
                            </w:r>
                          </w:p>
                          <w:p w14:paraId="011CEA37" w14:textId="77777777" w:rsidR="00F92CAF" w:rsidRPr="00F92CAF" w:rsidRDefault="00F92CAF" w:rsidP="00555F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F92CAF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wbz@pflegeschule-daun.de</w:t>
                              </w:r>
                            </w:hyperlink>
                          </w:p>
                          <w:p w14:paraId="4D51FBEC" w14:textId="77777777" w:rsidR="00F92CAF" w:rsidRPr="00F92CAF" w:rsidRDefault="00F92CAF" w:rsidP="00555F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2CAF">
                              <w:rPr>
                                <w:sz w:val="18"/>
                                <w:szCs w:val="18"/>
                              </w:rPr>
                              <w:t>www.pflegeschule-daun.de/weiterbildungszentrum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A04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6pt;margin-top:7.75pt;width:210.6pt;height: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" stroked="f">
                <v:textbox>
                  <w:txbxContent>
                    <w:p w14:paraId="7F903464" w14:textId="77777777" w:rsidR="001C2C73" w:rsidRPr="00F92CAF" w:rsidRDefault="001C2C73" w:rsidP="00555F3F">
                      <w:pPr>
                        <w:rPr>
                          <w:sz w:val="18"/>
                          <w:szCs w:val="18"/>
                        </w:rPr>
                      </w:pPr>
                      <w:r w:rsidRPr="00F92CAF">
                        <w:rPr>
                          <w:sz w:val="18"/>
                          <w:szCs w:val="18"/>
                        </w:rPr>
                        <w:t>Maria-Hilf-Straße 2</w:t>
                      </w:r>
                    </w:p>
                    <w:p w14:paraId="5A36ED1E" w14:textId="77777777" w:rsidR="001C2C73" w:rsidRPr="00F92CAF" w:rsidRDefault="001C2C73" w:rsidP="00555F3F">
                      <w:pPr>
                        <w:rPr>
                          <w:sz w:val="18"/>
                          <w:szCs w:val="18"/>
                        </w:rPr>
                      </w:pPr>
                      <w:r w:rsidRPr="00F92CAF">
                        <w:rPr>
                          <w:sz w:val="18"/>
                          <w:szCs w:val="18"/>
                        </w:rPr>
                        <w:t>54550 Daun</w:t>
                      </w:r>
                    </w:p>
                    <w:p w14:paraId="08337D6E" w14:textId="77777777" w:rsidR="001C2C73" w:rsidRPr="00F92CAF" w:rsidRDefault="001C2C73" w:rsidP="00555F3F">
                      <w:pPr>
                        <w:rPr>
                          <w:sz w:val="18"/>
                          <w:szCs w:val="18"/>
                        </w:rPr>
                      </w:pPr>
                      <w:r w:rsidRPr="00F92CAF">
                        <w:rPr>
                          <w:sz w:val="18"/>
                          <w:szCs w:val="18"/>
                        </w:rPr>
                        <w:t>Tel: (0 65 92) 715-2366</w:t>
                      </w:r>
                    </w:p>
                    <w:p w14:paraId="3A5F9D28" w14:textId="77777777" w:rsidR="001C2C73" w:rsidRPr="00F92CAF" w:rsidRDefault="001C2C73" w:rsidP="00555F3F">
                      <w:pPr>
                        <w:rPr>
                          <w:sz w:val="18"/>
                          <w:szCs w:val="18"/>
                        </w:rPr>
                      </w:pPr>
                      <w:r w:rsidRPr="00F92CAF">
                        <w:rPr>
                          <w:sz w:val="18"/>
                          <w:szCs w:val="18"/>
                        </w:rPr>
                        <w:t>Fax: (0 65 92) 715-2508</w:t>
                      </w:r>
                    </w:p>
                    <w:p w14:paraId="011CEA37" w14:textId="77777777" w:rsidR="00F92CAF" w:rsidRPr="00F92CAF" w:rsidRDefault="00F92CAF" w:rsidP="00555F3F">
                      <w:pPr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 w:rsidRPr="00F92CAF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>wbz@pflegeschule-daun.de</w:t>
                        </w:r>
                      </w:hyperlink>
                    </w:p>
                    <w:p w14:paraId="4D51FBEC" w14:textId="77777777" w:rsidR="00F92CAF" w:rsidRPr="00F92CAF" w:rsidRDefault="00F92CAF" w:rsidP="00555F3F">
                      <w:pPr>
                        <w:rPr>
                          <w:sz w:val="18"/>
                          <w:szCs w:val="18"/>
                        </w:rPr>
                      </w:pPr>
                      <w:r w:rsidRPr="00F92CAF">
                        <w:rPr>
                          <w:sz w:val="18"/>
                          <w:szCs w:val="18"/>
                        </w:rPr>
                        <w:t>www.pflegeschule-daun.de/weiterbildungszentrum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92CAF">
        <w:rPr>
          <w:noProof/>
          <w:lang w:eastAsia="de-DE"/>
        </w:rPr>
        <w:drawing>
          <wp:inline distT="0" distB="0" distL="0" distR="0" wp14:anchorId="0333058E" wp14:editId="5768C791">
            <wp:extent cx="2357755" cy="1132205"/>
            <wp:effectExtent l="0" t="0" r="4445" b="0"/>
            <wp:docPr id="9" name="Grafik 9" descr="C:\Users\g.becker\AppData\Local\Temp\Temp1_LogoWBZ.zip\Print_cmyk\LOGO-Weiterbildungszentrum-Pflegeschu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C:\Users\g.becker\AppData\Local\Temp\Temp1_LogoWBZ.zip\Print_cmyk\LOGO-Weiterbildungszentrum-Pflegeschu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C1316" w14:textId="77777777" w:rsidR="00866995" w:rsidRDefault="00866995" w:rsidP="00BB78AB"/>
    <w:p w14:paraId="36B522F9" w14:textId="77777777" w:rsidR="0005559B" w:rsidRDefault="0005559B" w:rsidP="00BB78AB"/>
    <w:p w14:paraId="5E0B82DF" w14:textId="77777777" w:rsidR="00555F3F" w:rsidRPr="0005559B" w:rsidRDefault="0005559B" w:rsidP="00BB78AB">
      <w:pPr>
        <w:rPr>
          <w:b/>
        </w:rPr>
      </w:pPr>
      <w:r w:rsidRPr="0005559B">
        <w:rPr>
          <w:b/>
        </w:rPr>
        <w:t>Anmeldekarte</w:t>
      </w:r>
    </w:p>
    <w:p w14:paraId="7AA88BBC" w14:textId="77777777" w:rsidR="0005559B" w:rsidRPr="0005559B" w:rsidRDefault="0005559B" w:rsidP="0005559B">
      <w:pPr>
        <w:jc w:val="both"/>
        <w:rPr>
          <w:sz w:val="18"/>
          <w:szCs w:val="18"/>
        </w:rPr>
      </w:pPr>
    </w:p>
    <w:p w14:paraId="2F05ACA0" w14:textId="77777777" w:rsidR="0005559B" w:rsidRPr="0005559B" w:rsidRDefault="0005559B" w:rsidP="0005559B">
      <w:pPr>
        <w:jc w:val="both"/>
        <w:rPr>
          <w:sz w:val="18"/>
          <w:szCs w:val="18"/>
        </w:rPr>
      </w:pPr>
      <w:r w:rsidRPr="0005559B">
        <w:rPr>
          <w:sz w:val="18"/>
          <w:szCs w:val="18"/>
        </w:rPr>
        <w:t xml:space="preserve">Ich melde mich verbindlich unter Anerkennung der Datenschutzerklärung, der Teilnahmebedingungen und Stornofristen an und stimme der Verarbeitung </w:t>
      </w:r>
      <w:r>
        <w:rPr>
          <w:sz w:val="18"/>
          <w:szCs w:val="18"/>
        </w:rPr>
        <w:t>m</w:t>
      </w:r>
      <w:r w:rsidRPr="0005559B">
        <w:rPr>
          <w:sz w:val="18"/>
          <w:szCs w:val="18"/>
        </w:rPr>
        <w:t>einer personenbezogenen Daten zum Zweck der Seminarverwaltung und zur künftigen Versendung von Informationen zu. Dieser Zustimmung kann jederzeit widersprochen werden.</w:t>
      </w:r>
    </w:p>
    <w:p w14:paraId="07BC3D63" w14:textId="77777777" w:rsidR="00555F3F" w:rsidRDefault="00555F3F" w:rsidP="00BB78AB"/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2612"/>
        <w:gridCol w:w="6410"/>
      </w:tblGrid>
      <w:tr w:rsidR="0005559B" w14:paraId="65FB1123" w14:textId="77777777" w:rsidTr="00C04146">
        <w:trPr>
          <w:trHeight w:val="567"/>
        </w:trPr>
        <w:tc>
          <w:tcPr>
            <w:tcW w:w="2622" w:type="dxa"/>
          </w:tcPr>
          <w:p w14:paraId="5B8BA879" w14:textId="77777777" w:rsidR="0005559B" w:rsidRDefault="0005559B" w:rsidP="0005559B">
            <w:r>
              <w:t>Titel der Veranstaltung:</w:t>
            </w:r>
          </w:p>
        </w:tc>
        <w:tc>
          <w:tcPr>
            <w:tcW w:w="6588" w:type="dxa"/>
          </w:tcPr>
          <w:p w14:paraId="17CB1BED" w14:textId="77777777" w:rsidR="0005559B" w:rsidRDefault="0005559B" w:rsidP="00C136F6"/>
        </w:tc>
      </w:tr>
      <w:tr w:rsidR="0005559B" w14:paraId="11686137" w14:textId="77777777" w:rsidTr="00C04146">
        <w:trPr>
          <w:trHeight w:val="567"/>
        </w:trPr>
        <w:tc>
          <w:tcPr>
            <w:tcW w:w="2622" w:type="dxa"/>
          </w:tcPr>
          <w:p w14:paraId="6BCD54D6" w14:textId="77777777" w:rsidR="0005559B" w:rsidRDefault="0005559B" w:rsidP="00BB78AB">
            <w:r>
              <w:t>Datum der Veranstaltung:</w:t>
            </w:r>
          </w:p>
        </w:tc>
        <w:tc>
          <w:tcPr>
            <w:tcW w:w="6588" w:type="dxa"/>
          </w:tcPr>
          <w:p w14:paraId="3F3C8FE0" w14:textId="77777777" w:rsidR="0005559B" w:rsidRDefault="0005559B" w:rsidP="00C136F6"/>
        </w:tc>
      </w:tr>
      <w:tr w:rsidR="0005559B" w14:paraId="761392DB" w14:textId="77777777" w:rsidTr="00C04146">
        <w:trPr>
          <w:trHeight w:val="567"/>
        </w:trPr>
        <w:tc>
          <w:tcPr>
            <w:tcW w:w="2622" w:type="dxa"/>
          </w:tcPr>
          <w:p w14:paraId="6C66307A" w14:textId="77777777" w:rsidR="0005559B" w:rsidRDefault="0005559B" w:rsidP="00BB78AB">
            <w:r>
              <w:t>Vor- und Zuname:</w:t>
            </w:r>
          </w:p>
        </w:tc>
        <w:tc>
          <w:tcPr>
            <w:tcW w:w="6588" w:type="dxa"/>
          </w:tcPr>
          <w:p w14:paraId="275EACB0" w14:textId="77777777" w:rsidR="0005559B" w:rsidRDefault="0005559B" w:rsidP="00C136F6"/>
        </w:tc>
      </w:tr>
      <w:tr w:rsidR="00825BF7" w14:paraId="30AE4200" w14:textId="77777777" w:rsidTr="00C04146">
        <w:trPr>
          <w:trHeight w:val="567"/>
        </w:trPr>
        <w:tc>
          <w:tcPr>
            <w:tcW w:w="2622" w:type="dxa"/>
          </w:tcPr>
          <w:p w14:paraId="67F5E13B" w14:textId="77777777" w:rsidR="00825BF7" w:rsidRDefault="00825BF7" w:rsidP="00BB78AB">
            <w:r>
              <w:t>Geburtsdatum:</w:t>
            </w:r>
          </w:p>
        </w:tc>
        <w:tc>
          <w:tcPr>
            <w:tcW w:w="6588" w:type="dxa"/>
          </w:tcPr>
          <w:p w14:paraId="5ECE7012" w14:textId="77777777" w:rsidR="00825BF7" w:rsidRDefault="00825BF7" w:rsidP="00C136F6"/>
        </w:tc>
      </w:tr>
      <w:tr w:rsidR="0005559B" w14:paraId="300EB0B4" w14:textId="77777777" w:rsidTr="00C04146">
        <w:trPr>
          <w:trHeight w:val="567"/>
        </w:trPr>
        <w:tc>
          <w:tcPr>
            <w:tcW w:w="2622" w:type="dxa"/>
          </w:tcPr>
          <w:p w14:paraId="2826BD36" w14:textId="77777777" w:rsidR="0005559B" w:rsidRDefault="0005559B" w:rsidP="00BB78AB">
            <w:r>
              <w:t>Beruf/Funktion:</w:t>
            </w:r>
          </w:p>
        </w:tc>
        <w:tc>
          <w:tcPr>
            <w:tcW w:w="6588" w:type="dxa"/>
          </w:tcPr>
          <w:p w14:paraId="713597D5" w14:textId="77777777" w:rsidR="0005559B" w:rsidRDefault="0005559B" w:rsidP="00C136F6"/>
        </w:tc>
      </w:tr>
      <w:tr w:rsidR="0005559B" w14:paraId="25A57332" w14:textId="77777777" w:rsidTr="00C04146">
        <w:trPr>
          <w:trHeight w:val="567"/>
        </w:trPr>
        <w:tc>
          <w:tcPr>
            <w:tcW w:w="2622" w:type="dxa"/>
          </w:tcPr>
          <w:p w14:paraId="3E9DB9A4" w14:textId="77777777" w:rsidR="0005559B" w:rsidRDefault="0005559B" w:rsidP="00BB78AB">
            <w:r>
              <w:t>Betriebsstätte/Station:</w:t>
            </w:r>
          </w:p>
        </w:tc>
        <w:tc>
          <w:tcPr>
            <w:tcW w:w="6588" w:type="dxa"/>
          </w:tcPr>
          <w:p w14:paraId="43E790A9" w14:textId="77777777" w:rsidR="0005559B" w:rsidRDefault="0005559B" w:rsidP="00C136F6"/>
        </w:tc>
      </w:tr>
      <w:tr w:rsidR="0005559B" w14:paraId="2AC1929A" w14:textId="77777777" w:rsidTr="00C04146">
        <w:trPr>
          <w:trHeight w:val="567"/>
        </w:trPr>
        <w:tc>
          <w:tcPr>
            <w:tcW w:w="2622" w:type="dxa"/>
          </w:tcPr>
          <w:p w14:paraId="574109CC" w14:textId="77777777" w:rsidR="0005559B" w:rsidRDefault="0005559B" w:rsidP="00BB78AB">
            <w:r>
              <w:t>Adresse privat:</w:t>
            </w:r>
          </w:p>
        </w:tc>
        <w:tc>
          <w:tcPr>
            <w:tcW w:w="6588" w:type="dxa"/>
          </w:tcPr>
          <w:p w14:paraId="7521BFA2" w14:textId="77777777" w:rsidR="0005559B" w:rsidRDefault="0005559B" w:rsidP="00C136F6"/>
        </w:tc>
      </w:tr>
      <w:tr w:rsidR="0005559B" w14:paraId="1E994231" w14:textId="77777777" w:rsidTr="00C04146">
        <w:trPr>
          <w:trHeight w:val="567"/>
        </w:trPr>
        <w:tc>
          <w:tcPr>
            <w:tcW w:w="2622" w:type="dxa"/>
          </w:tcPr>
          <w:p w14:paraId="5F21F563" w14:textId="77777777" w:rsidR="0005559B" w:rsidRDefault="00825BF7" w:rsidP="00BB78AB">
            <w:r>
              <w:t>Email (erforderlich für Organisatorisches):</w:t>
            </w:r>
          </w:p>
        </w:tc>
        <w:tc>
          <w:tcPr>
            <w:tcW w:w="6588" w:type="dxa"/>
          </w:tcPr>
          <w:p w14:paraId="34CFAFD5" w14:textId="77777777" w:rsidR="0005559B" w:rsidRDefault="0005559B" w:rsidP="00C136F6"/>
        </w:tc>
      </w:tr>
      <w:tr w:rsidR="0005559B" w14:paraId="489B9928" w14:textId="77777777" w:rsidTr="00C04146">
        <w:trPr>
          <w:trHeight w:val="567"/>
        </w:trPr>
        <w:tc>
          <w:tcPr>
            <w:tcW w:w="2622" w:type="dxa"/>
          </w:tcPr>
          <w:p w14:paraId="788D1409" w14:textId="77777777" w:rsidR="0005559B" w:rsidRDefault="0005559B" w:rsidP="00BB78AB">
            <w:r>
              <w:t>Telefon dienstlich:</w:t>
            </w:r>
          </w:p>
        </w:tc>
        <w:tc>
          <w:tcPr>
            <w:tcW w:w="6588" w:type="dxa"/>
          </w:tcPr>
          <w:p w14:paraId="57468CFD" w14:textId="77777777" w:rsidR="0005559B" w:rsidRDefault="0005559B" w:rsidP="00C136F6"/>
        </w:tc>
      </w:tr>
      <w:tr w:rsidR="0005559B" w14:paraId="5F09C881" w14:textId="77777777" w:rsidTr="00C04146">
        <w:trPr>
          <w:trHeight w:val="567"/>
        </w:trPr>
        <w:tc>
          <w:tcPr>
            <w:tcW w:w="2622" w:type="dxa"/>
          </w:tcPr>
          <w:p w14:paraId="144F65CE" w14:textId="77777777" w:rsidR="0005559B" w:rsidRDefault="0005559B" w:rsidP="00BB78AB">
            <w:r>
              <w:t>Telefon privat:</w:t>
            </w:r>
          </w:p>
        </w:tc>
        <w:tc>
          <w:tcPr>
            <w:tcW w:w="6588" w:type="dxa"/>
          </w:tcPr>
          <w:p w14:paraId="4501543F" w14:textId="77777777" w:rsidR="0005559B" w:rsidRDefault="0005559B" w:rsidP="00C136F6"/>
        </w:tc>
      </w:tr>
    </w:tbl>
    <w:p w14:paraId="155DF1FB" w14:textId="77777777" w:rsidR="00C04146" w:rsidRDefault="00C04146" w:rsidP="00BB78AB">
      <w:pPr>
        <w:rPr>
          <w:sz w:val="16"/>
          <w:szCs w:val="16"/>
        </w:rPr>
      </w:pPr>
    </w:p>
    <w:p w14:paraId="5018D9FD" w14:textId="77777777" w:rsidR="0005559B" w:rsidRPr="0005559B" w:rsidRDefault="0005559B" w:rsidP="00BB78AB">
      <w:pPr>
        <w:rPr>
          <w:sz w:val="16"/>
          <w:szCs w:val="16"/>
        </w:rPr>
      </w:pPr>
      <w:r w:rsidRPr="0005559B">
        <w:rPr>
          <w:sz w:val="16"/>
          <w:szCs w:val="16"/>
        </w:rPr>
        <w:t>Ich melde mich verbindlich an und erkläre mich mit den AGB und der Datenschutzerklärung durch meine Unterschrift einverstanden.</w:t>
      </w:r>
    </w:p>
    <w:p w14:paraId="646F9467" w14:textId="77777777" w:rsidR="00A63DE0" w:rsidRDefault="00A63DE0" w:rsidP="00BB78AB"/>
    <w:tbl>
      <w:tblPr>
        <w:tblStyle w:val="Tabellenraster"/>
        <w:tblW w:w="0" w:type="auto"/>
        <w:tblInd w:w="3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06"/>
        <w:gridCol w:w="6416"/>
      </w:tblGrid>
      <w:tr w:rsidR="0005559B" w14:paraId="22A70B98" w14:textId="77777777" w:rsidTr="00C04146">
        <w:trPr>
          <w:trHeight w:val="851"/>
        </w:trPr>
        <w:tc>
          <w:tcPr>
            <w:tcW w:w="2622" w:type="dxa"/>
            <w:shd w:val="clear" w:color="auto" w:fill="F2F2F2" w:themeFill="background1" w:themeFillShade="F2"/>
          </w:tcPr>
          <w:p w14:paraId="279D16ED" w14:textId="77777777" w:rsidR="0005559B" w:rsidRDefault="0005559B" w:rsidP="000F1E7C">
            <w:r>
              <w:t>Datum/Unterschrift:</w:t>
            </w:r>
          </w:p>
        </w:tc>
        <w:tc>
          <w:tcPr>
            <w:tcW w:w="6588" w:type="dxa"/>
            <w:shd w:val="clear" w:color="auto" w:fill="F2F2F2" w:themeFill="background1" w:themeFillShade="F2"/>
          </w:tcPr>
          <w:p w14:paraId="50853DF7" w14:textId="77777777" w:rsidR="0005559B" w:rsidRDefault="0005559B" w:rsidP="00C136F6"/>
        </w:tc>
      </w:tr>
    </w:tbl>
    <w:p w14:paraId="7D74780B" w14:textId="77777777" w:rsidR="0005559B" w:rsidRDefault="0005559B" w:rsidP="0005559B"/>
    <w:p w14:paraId="782E362E" w14:textId="77777777" w:rsidR="0005559B" w:rsidRDefault="0005559B" w:rsidP="0005559B">
      <w:r>
        <w:t>Rechnungsanschrift</w:t>
      </w:r>
      <w:r w:rsidR="00C04146">
        <w:t xml:space="preserve"> (bitte ankreuzen)</w:t>
      </w:r>
      <w:r>
        <w:t>:</w:t>
      </w:r>
      <w:r>
        <w:tab/>
      </w:r>
      <w:r w:rsidR="00C04146">
        <w:tab/>
      </w:r>
      <w:r>
        <w:t xml:space="preserve">privat: </w:t>
      </w:r>
      <w:sdt>
        <w:sdtPr>
          <w:id w:val="-82798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0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dienstlich: </w:t>
      </w:r>
      <w:sdt>
        <w:sdtPr>
          <w:id w:val="171946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08">
            <w:rPr>
              <w:rFonts w:ascii="MS Gothic" w:eastAsia="MS Gothic" w:hAnsi="MS Gothic" w:hint="eastAsia"/>
            </w:rPr>
            <w:t>☐</w:t>
          </w:r>
        </w:sdtContent>
      </w:sdt>
    </w:p>
    <w:p w14:paraId="1FE16A0A" w14:textId="77777777" w:rsidR="00C04146" w:rsidRDefault="00C04146" w:rsidP="0005559B"/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2611"/>
        <w:gridCol w:w="6411"/>
      </w:tblGrid>
      <w:tr w:rsidR="00C04146" w14:paraId="2A0800BF" w14:textId="77777777" w:rsidTr="00C04146">
        <w:trPr>
          <w:trHeight w:val="567"/>
        </w:trPr>
        <w:tc>
          <w:tcPr>
            <w:tcW w:w="2622" w:type="dxa"/>
          </w:tcPr>
          <w:p w14:paraId="25ADC7B1" w14:textId="77777777" w:rsidR="00C04146" w:rsidRDefault="00C04146" w:rsidP="000F1E7C">
            <w:r>
              <w:t>Genaue Bezeichnung Rechnungsempfänger:</w:t>
            </w:r>
          </w:p>
        </w:tc>
        <w:tc>
          <w:tcPr>
            <w:tcW w:w="6588" w:type="dxa"/>
          </w:tcPr>
          <w:p w14:paraId="16D2A4C6" w14:textId="77777777" w:rsidR="00C04146" w:rsidRDefault="00C04146" w:rsidP="00C136F6"/>
        </w:tc>
      </w:tr>
      <w:tr w:rsidR="00C04146" w14:paraId="284600BA" w14:textId="77777777" w:rsidTr="00C04146">
        <w:trPr>
          <w:trHeight w:val="567"/>
        </w:trPr>
        <w:tc>
          <w:tcPr>
            <w:tcW w:w="2622" w:type="dxa"/>
          </w:tcPr>
          <w:p w14:paraId="10115770" w14:textId="77777777" w:rsidR="00C04146" w:rsidRDefault="00C04146" w:rsidP="000F1E7C">
            <w:r>
              <w:t>Straße:</w:t>
            </w:r>
          </w:p>
        </w:tc>
        <w:tc>
          <w:tcPr>
            <w:tcW w:w="6588" w:type="dxa"/>
          </w:tcPr>
          <w:p w14:paraId="04541212" w14:textId="77777777" w:rsidR="00C04146" w:rsidRDefault="00C04146" w:rsidP="00C136F6"/>
        </w:tc>
      </w:tr>
      <w:tr w:rsidR="00C04146" w14:paraId="25D3E8E6" w14:textId="77777777" w:rsidTr="00C04146">
        <w:trPr>
          <w:trHeight w:val="567"/>
        </w:trPr>
        <w:tc>
          <w:tcPr>
            <w:tcW w:w="2622" w:type="dxa"/>
          </w:tcPr>
          <w:p w14:paraId="20969E4A" w14:textId="77777777" w:rsidR="00C04146" w:rsidRDefault="00C04146" w:rsidP="000F1E7C">
            <w:r>
              <w:t>PLZ/Ort:</w:t>
            </w:r>
          </w:p>
        </w:tc>
        <w:tc>
          <w:tcPr>
            <w:tcW w:w="6588" w:type="dxa"/>
          </w:tcPr>
          <w:p w14:paraId="4D4331A2" w14:textId="77777777" w:rsidR="00C04146" w:rsidRDefault="00C04146" w:rsidP="00C136F6"/>
        </w:tc>
      </w:tr>
      <w:tr w:rsidR="00C04146" w14:paraId="4565BB96" w14:textId="77777777" w:rsidTr="00C04146">
        <w:trPr>
          <w:trHeight w:val="851"/>
        </w:trPr>
        <w:tc>
          <w:tcPr>
            <w:tcW w:w="2622" w:type="dxa"/>
            <w:shd w:val="clear" w:color="auto" w:fill="F2F2F2" w:themeFill="background1" w:themeFillShade="F2"/>
          </w:tcPr>
          <w:p w14:paraId="4D9A7940" w14:textId="77777777" w:rsidR="00C04146" w:rsidRDefault="00C04146" w:rsidP="000F1E7C">
            <w:r>
              <w:t>Datum/Unterschrift/</w:t>
            </w:r>
          </w:p>
          <w:p w14:paraId="3A2A60D8" w14:textId="77777777" w:rsidR="00C04146" w:rsidRDefault="00C04146" w:rsidP="000F1E7C">
            <w:r>
              <w:t xml:space="preserve"> Stempel</w:t>
            </w:r>
          </w:p>
        </w:tc>
        <w:tc>
          <w:tcPr>
            <w:tcW w:w="6588" w:type="dxa"/>
            <w:shd w:val="clear" w:color="auto" w:fill="F2F2F2" w:themeFill="background1" w:themeFillShade="F2"/>
          </w:tcPr>
          <w:p w14:paraId="06D21B15" w14:textId="77777777" w:rsidR="00C04146" w:rsidRDefault="00C04146" w:rsidP="00C136F6"/>
        </w:tc>
      </w:tr>
    </w:tbl>
    <w:p w14:paraId="6ADA43DA" w14:textId="77777777" w:rsidR="00C04146" w:rsidRPr="00BB78AB" w:rsidRDefault="00C04146" w:rsidP="0005559B"/>
    <w:sectPr w:rsidR="00C04146" w:rsidRPr="00BB78AB" w:rsidSect="001452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5" w:left="1418" w:header="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132D3" w14:textId="77777777" w:rsidR="00427836" w:rsidRDefault="00427836" w:rsidP="00C15C17">
      <w:r>
        <w:separator/>
      </w:r>
    </w:p>
  </w:endnote>
  <w:endnote w:type="continuationSeparator" w:id="0">
    <w:p w14:paraId="18CD2E0A" w14:textId="77777777" w:rsidR="00427836" w:rsidRDefault="00427836" w:rsidP="00C1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4B3F" w14:textId="77777777" w:rsidR="002374EF" w:rsidRDefault="002374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E4F7" w14:textId="77777777" w:rsidR="001C2C73" w:rsidRDefault="001C2C73" w:rsidP="00C15C17">
    <w:pPr>
      <w:pStyle w:val="Fuzeile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__________________________________________________________________________________________________________________________________</w:t>
    </w:r>
  </w:p>
  <w:p w14:paraId="4396F7A4" w14:textId="743B9ACB" w:rsidR="00162A69" w:rsidRDefault="00162A69" w:rsidP="00C15C17">
    <w:pPr>
      <w:pStyle w:val="Fuzeile"/>
      <w:jc w:val="center"/>
      <w:rPr>
        <w:sz w:val="12"/>
        <w:szCs w:val="12"/>
      </w:rPr>
    </w:pPr>
    <w:r>
      <w:rPr>
        <w:sz w:val="12"/>
        <w:szCs w:val="12"/>
      </w:rPr>
      <w:t xml:space="preserve">Träger: Gesellschaft der Katharinenschwestern mbH, </w:t>
    </w:r>
    <w:r w:rsidR="003B312F">
      <w:rPr>
        <w:sz w:val="12"/>
        <w:szCs w:val="12"/>
      </w:rPr>
      <w:t>Wehrbüschstraße 18, 54550 Daun</w:t>
    </w:r>
  </w:p>
  <w:p w14:paraId="5BCCA894" w14:textId="6B4D88F8" w:rsidR="00162A69" w:rsidRPr="006600AD" w:rsidRDefault="00162A69" w:rsidP="00162A69">
    <w:pPr>
      <w:pStyle w:val="Fuzeile"/>
      <w:jc w:val="center"/>
      <w:rPr>
        <w:sz w:val="12"/>
        <w:szCs w:val="12"/>
      </w:rPr>
    </w:pPr>
    <w:r>
      <w:rPr>
        <w:sz w:val="12"/>
        <w:szCs w:val="12"/>
      </w:rPr>
      <w:t>Handelsregister</w:t>
    </w:r>
    <w:r w:rsidR="001C2C73" w:rsidRPr="006600AD">
      <w:rPr>
        <w:sz w:val="12"/>
        <w:szCs w:val="12"/>
      </w:rPr>
      <w:t xml:space="preserve">: Amtsgericht </w:t>
    </w:r>
    <w:r>
      <w:rPr>
        <w:sz w:val="12"/>
        <w:szCs w:val="12"/>
      </w:rPr>
      <w:t>Münster</w:t>
    </w:r>
    <w:r w:rsidR="001C2C73" w:rsidRPr="006600AD">
      <w:rPr>
        <w:sz w:val="12"/>
        <w:szCs w:val="12"/>
      </w:rPr>
      <w:t>, HRB</w:t>
    </w:r>
    <w:r w:rsidR="002374EF">
      <w:rPr>
        <w:sz w:val="12"/>
        <w:szCs w:val="12"/>
      </w:rPr>
      <w:t xml:space="preserve"> </w:t>
    </w:r>
    <w:r>
      <w:rPr>
        <w:sz w:val="12"/>
        <w:szCs w:val="12"/>
      </w:rPr>
      <w:t>3995</w:t>
    </w:r>
    <w:r w:rsidR="001C2C73" w:rsidRPr="006600AD">
      <w:rPr>
        <w:sz w:val="12"/>
        <w:szCs w:val="12"/>
      </w:rPr>
      <w:t xml:space="preserve"> </w:t>
    </w:r>
    <w:r w:rsidR="001C2C73" w:rsidRPr="006600AD">
      <w:rPr>
        <w:rFonts w:cstheme="minorHAnsi"/>
        <w:sz w:val="12"/>
        <w:szCs w:val="12"/>
      </w:rPr>
      <w:t>·</w:t>
    </w:r>
    <w:r w:rsidR="001C2C73" w:rsidRPr="006600AD">
      <w:rPr>
        <w:sz w:val="12"/>
        <w:szCs w:val="12"/>
      </w:rPr>
      <w:t xml:space="preserve"> Geschäftsführung: Michael Förster</w:t>
    </w:r>
    <w:r w:rsidR="003B312F">
      <w:rPr>
        <w:sz w:val="12"/>
        <w:szCs w:val="12"/>
      </w:rPr>
      <w:t>, Oliver Zimmer</w:t>
    </w:r>
  </w:p>
  <w:p w14:paraId="556C0F3B" w14:textId="5828C7D2" w:rsidR="001C2C73" w:rsidRPr="006600AD" w:rsidRDefault="001C2C73" w:rsidP="00C15C17">
    <w:pPr>
      <w:pStyle w:val="Fuzeile"/>
      <w:jc w:val="center"/>
      <w:rPr>
        <w:sz w:val="12"/>
        <w:szCs w:val="12"/>
      </w:rPr>
    </w:pPr>
  </w:p>
  <w:p w14:paraId="2D911FA1" w14:textId="77777777" w:rsidR="001C2C73" w:rsidRDefault="001C2C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5D82" w14:textId="77777777" w:rsidR="002374EF" w:rsidRDefault="002374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DB01" w14:textId="77777777" w:rsidR="00427836" w:rsidRDefault="00427836" w:rsidP="00C15C17">
      <w:r>
        <w:separator/>
      </w:r>
    </w:p>
  </w:footnote>
  <w:footnote w:type="continuationSeparator" w:id="0">
    <w:p w14:paraId="61BBDA0D" w14:textId="77777777" w:rsidR="00427836" w:rsidRDefault="00427836" w:rsidP="00C1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68AB" w14:textId="77777777" w:rsidR="002374EF" w:rsidRDefault="002374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7CB9" w14:textId="77777777" w:rsidR="002374EF" w:rsidRDefault="002374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F6D0" w14:textId="77777777" w:rsidR="002374EF" w:rsidRDefault="002374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4162F"/>
    <w:multiLevelType w:val="hybridMultilevel"/>
    <w:tmpl w:val="274ABFBC"/>
    <w:lvl w:ilvl="0" w:tplc="06CE6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9103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8F747F8"/>
    <w:multiLevelType w:val="hybridMultilevel"/>
    <w:tmpl w:val="04884B90"/>
    <w:lvl w:ilvl="0" w:tplc="FEB2A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03982"/>
    <w:multiLevelType w:val="hybridMultilevel"/>
    <w:tmpl w:val="C7EC2D12"/>
    <w:lvl w:ilvl="0" w:tplc="7CCE8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0669002">
    <w:abstractNumId w:val="2"/>
  </w:num>
  <w:num w:numId="2" w16cid:durableId="1285960601">
    <w:abstractNumId w:val="1"/>
  </w:num>
  <w:num w:numId="3" w16cid:durableId="383797850">
    <w:abstractNumId w:val="3"/>
  </w:num>
  <w:num w:numId="4" w16cid:durableId="205287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36"/>
    <w:rsid w:val="000431C9"/>
    <w:rsid w:val="0005559B"/>
    <w:rsid w:val="00121EB1"/>
    <w:rsid w:val="00134917"/>
    <w:rsid w:val="0014522D"/>
    <w:rsid w:val="00162A69"/>
    <w:rsid w:val="001B30D6"/>
    <w:rsid w:val="001C0BB1"/>
    <w:rsid w:val="001C2C73"/>
    <w:rsid w:val="001D5022"/>
    <w:rsid w:val="002374EF"/>
    <w:rsid w:val="0028064C"/>
    <w:rsid w:val="00281507"/>
    <w:rsid w:val="002D3BB5"/>
    <w:rsid w:val="002E1FF1"/>
    <w:rsid w:val="00377EE0"/>
    <w:rsid w:val="003B312F"/>
    <w:rsid w:val="00427836"/>
    <w:rsid w:val="00485651"/>
    <w:rsid w:val="004A6939"/>
    <w:rsid w:val="00555F3F"/>
    <w:rsid w:val="005B4908"/>
    <w:rsid w:val="006600AD"/>
    <w:rsid w:val="006C09AE"/>
    <w:rsid w:val="007B0232"/>
    <w:rsid w:val="00825BF7"/>
    <w:rsid w:val="00825DD1"/>
    <w:rsid w:val="00831229"/>
    <w:rsid w:val="00866995"/>
    <w:rsid w:val="0088199B"/>
    <w:rsid w:val="00994B4C"/>
    <w:rsid w:val="009D73A3"/>
    <w:rsid w:val="009F1097"/>
    <w:rsid w:val="00A63DE0"/>
    <w:rsid w:val="00AA03BE"/>
    <w:rsid w:val="00B3288F"/>
    <w:rsid w:val="00B44417"/>
    <w:rsid w:val="00BB78AB"/>
    <w:rsid w:val="00C02718"/>
    <w:rsid w:val="00C04146"/>
    <w:rsid w:val="00C136F6"/>
    <w:rsid w:val="00C15C17"/>
    <w:rsid w:val="00CA337D"/>
    <w:rsid w:val="00CC0222"/>
    <w:rsid w:val="00CE5D63"/>
    <w:rsid w:val="00CF6B32"/>
    <w:rsid w:val="00D93852"/>
    <w:rsid w:val="00DC3465"/>
    <w:rsid w:val="00DC7661"/>
    <w:rsid w:val="00E05B04"/>
    <w:rsid w:val="00E0726C"/>
    <w:rsid w:val="00E16D7A"/>
    <w:rsid w:val="00E530E0"/>
    <w:rsid w:val="00E774BF"/>
    <w:rsid w:val="00E867D0"/>
    <w:rsid w:val="00EF5FB1"/>
    <w:rsid w:val="00F70C5F"/>
    <w:rsid w:val="00F92CAF"/>
    <w:rsid w:val="00FB5421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7E30"/>
  <w15:docId w15:val="{E0B5379D-99BB-4DC3-8A28-03C192D8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5F3F"/>
  </w:style>
  <w:style w:type="paragraph" w:styleId="berschrift3">
    <w:name w:val="heading 3"/>
    <w:basedOn w:val="Standard"/>
    <w:next w:val="Standard"/>
    <w:link w:val="berschrift3Zchn"/>
    <w:qFormat/>
    <w:rsid w:val="00825DD1"/>
    <w:pPr>
      <w:keepNext/>
      <w:jc w:val="center"/>
      <w:outlineLvl w:val="2"/>
    </w:pPr>
    <w:rPr>
      <w:rFonts w:ascii="Times New Roman" w:eastAsia="Times New Roman" w:hAnsi="Times New Roman" w:cs="Times New Roman"/>
      <w:sz w:val="40"/>
      <w:szCs w:val="4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E145BF"/>
    <w:pPr>
      <w:keepNext/>
      <w:jc w:val="center"/>
      <w:outlineLvl w:val="3"/>
    </w:pPr>
    <w:rPr>
      <w:rFonts w:ascii="Comic Sans MS" w:eastAsia="Times New Roman" w:hAnsi="Comic Sans MS" w:cs="Times New Roman"/>
      <w:sz w:val="4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E145BF"/>
    <w:pPr>
      <w:keepNext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0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0E5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E145BF"/>
    <w:rPr>
      <w:rFonts w:ascii="Comic Sans MS" w:eastAsia="Times New Roman" w:hAnsi="Comic Sans MS" w:cs="Times New Roman"/>
      <w:sz w:val="4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145BF"/>
    <w:rPr>
      <w:rFonts w:ascii="Times New Roman" w:eastAsia="Times New Roman" w:hAnsi="Times New Roman" w:cs="Times New Roman"/>
      <w:sz w:val="32"/>
      <w:szCs w:val="20"/>
      <w:lang w:eastAsia="de-DE"/>
    </w:rPr>
  </w:style>
  <w:style w:type="table" w:styleId="Tabellenraster">
    <w:name w:val="Table Grid"/>
    <w:basedOn w:val="NormaleTabelle"/>
    <w:uiPriority w:val="59"/>
    <w:rsid w:val="006B67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0D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5C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5C17"/>
  </w:style>
  <w:style w:type="paragraph" w:styleId="Fuzeile">
    <w:name w:val="footer"/>
    <w:basedOn w:val="Standard"/>
    <w:link w:val="FuzeileZchn"/>
    <w:uiPriority w:val="99"/>
    <w:unhideWhenUsed/>
    <w:rsid w:val="00C15C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5C17"/>
  </w:style>
  <w:style w:type="character" w:customStyle="1" w:styleId="berschrift3Zchn">
    <w:name w:val="Überschrift 3 Zchn"/>
    <w:basedOn w:val="Absatz-Standardschriftart"/>
    <w:link w:val="berschrift3"/>
    <w:rsid w:val="00825DD1"/>
    <w:rPr>
      <w:rFonts w:ascii="Times New Roman" w:eastAsia="Times New Roman" w:hAnsi="Times New Roman" w:cs="Times New Roman"/>
      <w:sz w:val="40"/>
      <w:szCs w:val="40"/>
      <w:lang w:eastAsia="de-DE"/>
    </w:rPr>
  </w:style>
  <w:style w:type="paragraph" w:styleId="Textkrper">
    <w:name w:val="Body Text"/>
    <w:basedOn w:val="Standard"/>
    <w:link w:val="TextkrperZchn"/>
    <w:rsid w:val="00825DD1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25DD1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rsid w:val="00825DD1"/>
    <w:rPr>
      <w:rFonts w:ascii="Times New Roman" w:eastAsia="Times New Roman" w:hAnsi="Times New Roman" w:cs="Times New Roman"/>
      <w:sz w:val="28"/>
      <w:szCs w:val="28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825DD1"/>
    <w:rPr>
      <w:rFonts w:ascii="Times New Roman" w:eastAsia="Times New Roman" w:hAnsi="Times New Roman" w:cs="Times New Roman"/>
      <w:sz w:val="28"/>
      <w:szCs w:val="2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C022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92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z@pflegeschule-daun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wbz@pflegeschule-daun.d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m\Desktop\Anmeldekar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FD8C5D-7D7C-4976-8D8E-CB2DD01B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Anmeldekarte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54550 Daun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Pflegeschulen Team</dc:creator>
  <cp:lastModifiedBy>Getrud Becker</cp:lastModifiedBy>
  <cp:revision>4</cp:revision>
  <cp:lastPrinted>2025-01-23T07:02:00Z</cp:lastPrinted>
  <dcterms:created xsi:type="dcterms:W3CDTF">2025-01-23T07:01:00Z</dcterms:created>
  <dcterms:modified xsi:type="dcterms:W3CDTF">2025-04-02T08:23:00Z</dcterms:modified>
</cp:coreProperties>
</file>